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F4" w:rsidRDefault="00C043A2">
      <w:pPr>
        <w:rPr>
          <w:b/>
          <w:bCs/>
          <w:sz w:val="32"/>
          <w:szCs w:val="32"/>
        </w:rPr>
      </w:pP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26" style="position:absolute;left:0;text-align:left;margin-left:353.65pt;margin-top:157.6pt;width:71.1pt;height:56.3pt;z-index:251767808;v-text-anchor:middle" o:gfxdata="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w4citkAAAALAQAADwAAAAAAAAABACAAAAAiAAAAZHJzL2Rvd25yZXYueG1sUEsBAhQAFAAAAAgA&#10;h07iQFJbTj9dAgAAwAQAAA4AAAAAAAAAAQAgAAAAKAEAAGRycy9lMm9Eb2MueG1sUEsFBgAAAAAG&#10;AAYAWQEAAPcFAAAAAA==&#10;" strokeweight="1pt">
            <v:textbox>
              <w:txbxContent>
                <w:p w:rsidR="005B11F4" w:rsidRDefault="001F3DC6">
                  <w:r>
                    <w:rPr>
                      <w:rFonts w:hint="eastAsia"/>
                    </w:rPr>
                    <w:t>辅修开设</w:t>
                  </w:r>
                  <w:r w:rsidR="004A17AD">
                    <w:rPr>
                      <w:rFonts w:hint="eastAsia"/>
                    </w:rPr>
                    <w:t>学院审核盖章后留存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301.8pt;margin-top:176.35pt;width:51pt;height:20.25pt;z-index:251809792;v-text-anchor:middle" o:gfxdata="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taETfYAAAACwEA&#10;AA8AAAAAAAAAAQAgAAAAIgAAAGRycy9kb3ducmV2LnhtbFBLAQIUABQAAAAIAIdO4kDIlkSpGgIA&#10;AEUEAAAOAAAAAAAAAAEAIAAAACcBAABkcnMvZTJvRG9jLnhtbFBLBQYAAAAABgAGAFkBAACzBQAA&#10;AAA=&#10;" adj="17312" strokecolor="#41719c" strokeweight="1pt"/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38" style="position:absolute;left:0;text-align:left;margin-left:215.6pt;margin-top:157.55pt;width:84.7pt;height:57.1pt;z-index:251736064;v-text-anchor:middle" o:gfxdata="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pn7T1wAAAAsBAAAPAAAAAAAAAAEAIAAAACIAAABkcnMvZG93bnJldi54bWxQSwECFAAUAAAA&#10;CACHTuJAuVV9fmECAADBBAAADgAAAAAAAAABACAAAAAmAQAAZHJzL2Uyb0RvYy54bWxQSwUGAAAA&#10;AAYABgBZAQAA+QUAAAAA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学生所在学院审核盖章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 id="_x0000_s1037" type="#_x0000_t13" style="position:absolute;left:0;text-align:left;margin-left:171.3pt;margin-top:177.1pt;width:42pt;height:20.25pt;z-index:251753472;v-text-anchor:middle" o:gfxdata="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TxgBtkAAAAL&#10;AQAADwAAAAAAAAABACAAAAAiAAAAZHJzL2Rvd25yZXYueG1sUEsBAhQAFAAAAAgAh07iQIH+Q0Eb&#10;AgAARQQAAA4AAAAAAAAAAQAgAAAAKAEAAGRycy9lMm9Eb2MueG1sUEsFBgAAAAAGAAYAWQEAALUF&#10;AAAAAA==&#10;" adj="16394" strokecolor="#41719c" strokeweight="1pt"/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36" style="position:absolute;left:0;text-align:left;margin-left:94.05pt;margin-top:153.85pt;width:74.95pt;height:64.5pt;z-index:251723776;v-text-anchor:middle" o:gfxdata="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wSU+C1wAAAAsBAAAPAAAAAAAAAAEAIAAAACIAAABkcnMvZG93bnJldi54&#10;bWxQSwECFAAUAAAACACHTuJA4+K/bW0CAADMBAAADgAAAAAAAAABACAAAAAmAQAAZHJzL2Uyb0Rv&#10;Yy54bWxQSwUGAAAAAAYABgBZAQAABQYAAAAA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学生所在原班级辅导员审核签字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 id="_x0000_s1035" type="#_x0000_t13" style="position:absolute;left:0;text-align:left;margin-left:53.55pt;margin-top:174.1pt;width:42pt;height:20.25pt;z-index:251713536;v-text-anchor:middle" o:gfxdata="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0L&#10;89fZAAAACwEAAA8AAAAAAAAAAQAgAAAAIgAAAGRycy9kb3ducmV2LnhtbFBLAQIUABQAAAAIAIdO&#10;4kDNEfYRIgIAAFAEAAAOAAAAAAAAAAEAIAAAACgBAABkcnMvZTJvRG9jLnhtbFBLBQYAAAAABgAG&#10;AFkBAAC8BQAAAAA=&#10;" adj="16394" strokecolor="#41719c" strokeweight="1pt">
            <v:textbox>
              <w:txbxContent>
                <w:p w:rsidR="005B11F4" w:rsidRDefault="005B11F4"/>
              </w:txbxContent>
            </v:textbox>
          </v:shape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34" style="position:absolute;left:0;text-align:left;margin-left:-17.65pt;margin-top:151.65pt;width:69.8pt;height:65.2pt;z-index:251707392;v-text-anchor:middle" o:gfxdata="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gdPYy1wAAAAsBAAAPAAAAAAAAAAEAIAAAACIAAABkcnMvZG93bnJldi54bWxQ&#10;SwECFAAUAAAACACHTuJAlEPFP2oCAADMBAAADgAAAAAAAAABACAAAAAmAQAAZHJzL2Uyb0RvYy54&#10;bWxQSwUGAAAAAAYABgBZAQAAAgYAAAAA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点击“打印”按钮打印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 id="_x0000_s1033" type="#_x0000_t13" style="position:absolute;left:0;text-align:left;margin-left:302.55pt;margin-top:63.85pt;width:51pt;height:20.25pt;z-index:251699200;v-text-anchor:middle" o:gfxdata="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5KUTM&#10;2AAAAAsBAAAPAAAAAAAAAAEAIAAAACIAAABkcnMvZG93bnJldi54bWxQSwECFAAUAAAACACHTuJA&#10;PiGXSiECAABQBAAADgAAAAAAAAABACAAAAAnAQAAZHJzL2Uyb0RvYy54bWxQSwUGAAAAAAYABgBZ&#10;AQAAugUAAAAA&#10;" adj="17312" strokecolor="#41719c" strokeweight="1pt">
            <v:textbox>
              <w:txbxContent>
                <w:p w:rsidR="005B11F4" w:rsidRDefault="005B11F4"/>
              </w:txbxContent>
            </v:textbox>
          </v:shape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32" style="position:absolute;left:0;text-align:left;margin-left:353.6pt;margin-top:49.6pt;width:70.4pt;height:59.25pt;z-index:251681792;v-text-anchor:middle" o:gfxdata="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sXms7XAAAACgEAAA8AAAAAAAAAAQAgAAAAIgAAAGRycy9kb3ducmV2LnhtbFBL&#10;AQIUABQAAAAIAIdO4kBC9dkWaQIAAMwEAAAOAAAAAAAAAAEAIAAAACYBAABkcnMvZTJvRG9jLnht&#10;bFBLBQYAAAAABgAGAFkBAAABBgAAAAA=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点击“报名”按钮报名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 id="_x0000_s1031" type="#_x0000_t13" style="position:absolute;left:0;text-align:left;margin-left:173.55pt;margin-top:68.35pt;width:42pt;height:20.25pt;z-index:251674624;v-text-anchor:middle" o:gfxdata="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mVO&#10;xNoAAAALAQAADwAAAAAAAAABACAAAAAiAAAAZHJzL2Rvd25yZXYueG1sUEsBAhQAFAAAAAgAh07i&#10;QAAMwSIgAgAAUAQAAA4AAAAAAAAAAQAgAAAAKQEAAGRycy9lMm9Eb2MueG1sUEsFBgAAAAAGAAYA&#10;WQEAALsFAAAAAA==&#10;" adj="16394" strokecolor="#41719c" strokeweight="1pt">
            <v:textbox>
              <w:txbxContent>
                <w:p w:rsidR="005B11F4" w:rsidRDefault="005B11F4"/>
              </w:txbxContent>
            </v:textbox>
          </v:shape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30" style="position:absolute;left:0;text-align:left;margin-left:216.3pt;margin-top:50.35pt;width:83.95pt;height:55.5pt;z-index:251668480;v-text-anchor:middle" o:gfxdata="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+oCrmtcAAAALAQAADwAAAAAAAAABACAAAAAiAAAAZHJzL2Rvd25yZXYueG1s&#10;UEsBAhQAFAAAAAgAh07iQOtTfsVrAgAAywQAAA4AAAAAAAAAAQAgAAAAJgEAAGRycy9lMm9Eb2Mu&#10;eG1sUEsFBgAAAAAGAAYAWQEAAAMGAAAAAA==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申请专业选择所要报的专业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29" style="position:absolute;left:0;text-align:left;margin-left:103.1pt;margin-top:50.3pt;width:66.8pt;height:56.4pt;z-index:251662336;v-text-anchor:middle" o:gfxdata="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mwuTNUAAAALAQAADwAAAAAAAAABACAAAAAiAAAAZHJzL2Rvd25yZXYueG1s&#10;UEsBAhQAFAAAAAgAh07iQA+IEtptAgAAywQAAA4AAAAAAAAAAQAgAAAAJAEAAGRycy9lMm9Eb2Mu&#10;eG1sUEsFBgAAAAAGAAYAWQEAAAMGAAAAAA==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信息维护下拉菜单辅修报名</w:t>
                  </w:r>
                </w:p>
              </w:txbxContent>
            </v:textbox>
          </v:rect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shape id="_x0000_s1028" type="#_x0000_t13" style="position:absolute;left:0;text-align:left;margin-left:58.8pt;margin-top:66.1pt;width:42pt;height:20.25pt;z-index:251663360;v-text-anchor:middle" o:gfxdata="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4x+o2AAAAAsBAAAPAAAAAAAAAAEAIAAAACIAAABkcnMvZG93bnJldi54bWxQSwECFAAUAAAACACH&#10;TuJAYm7VWSQCAABSBAAADgAAAAAAAAABACAAAAAnAQAAZHJzL2Uyb0RvYy54bWxQSwUGAAAAAAYA&#10;BgBZAQAAvQUAAAAA&#10;" adj="16394" strokecolor="#41719c" strokeweight="1pt">
            <v:textbox>
              <w:txbxContent>
                <w:p w:rsidR="005B11F4" w:rsidRDefault="005B11F4"/>
              </w:txbxContent>
            </v:textbox>
          </v:shape>
        </w:pict>
      </w:r>
      <w:r w:rsidRPr="00C043A2">
        <w:rPr>
          <w:rFonts w:ascii="仿宋" w:eastAsia="仿宋" w:hAnsi="仿宋" w:cs="仿宋"/>
          <w:b/>
          <w:bCs/>
          <w:sz w:val="32"/>
          <w:szCs w:val="32"/>
        </w:rPr>
        <w:pict>
          <v:rect id="_x0000_s1027" style="position:absolute;left:0;text-align:left;margin-left:-17.7pt;margin-top:41.3pt;width:73.7pt;height:70.95pt;z-index:251660288;v-text-anchor:middle" o:gfxdata="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2DNc9gAAAAKAQAADwAAAAAAAAABACAAAAAiAAAAZHJzL2Rvd25yZXYueG1s&#10;UEsBAhQAFAAAAAgAh07iQIjCThtqAgAAygQAAA4AAAAAAAAAAQAgAAAAJwEAAGRycy9lMm9Eb2Mu&#10;eG1sUEsFBgAAAAAGAAYAWQEAAAMGAAAAAA==&#10;" strokeweight="1pt">
            <v:textbox>
              <w:txbxContent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学生进入教务管理系统（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</w:t>
                  </w:r>
                  <w:r w:rsidR="008F0820">
                    <w:rPr>
                      <w:rFonts w:hint="eastAsia"/>
                    </w:rPr>
                    <w:t>1</w:t>
                  </w:r>
                  <w:r w:rsidR="008247E6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日</w:t>
                  </w:r>
                </w:p>
                <w:p w:rsidR="005B11F4" w:rsidRDefault="004A17AD">
                  <w:pPr>
                    <w:jc w:val="center"/>
                  </w:pPr>
                  <w:r>
                    <w:rPr>
                      <w:rFonts w:hint="eastAsia"/>
                    </w:rPr>
                    <w:t>- 9</w:t>
                  </w:r>
                  <w:r>
                    <w:rPr>
                      <w:rFonts w:hint="eastAsia"/>
                    </w:rPr>
                    <w:t>月</w:t>
                  </w:r>
                  <w:r w:rsidR="00697E9E">
                    <w:rPr>
                      <w:rFonts w:hint="eastAsia"/>
                    </w:rPr>
                    <w:t>2</w:t>
                  </w:r>
                  <w:r w:rsidR="00D45780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日）</w:t>
                  </w:r>
                </w:p>
              </w:txbxContent>
            </v:textbox>
          </v:rect>
        </w:pict>
      </w:r>
      <w:r w:rsidR="004A17AD">
        <w:rPr>
          <w:rFonts w:hint="eastAsia"/>
          <w:b/>
          <w:bCs/>
          <w:sz w:val="32"/>
          <w:szCs w:val="32"/>
        </w:rPr>
        <w:t>辅修报名流程：</w:t>
      </w:r>
      <w:bookmarkStart w:id="0" w:name="_GoBack"/>
      <w:bookmarkEnd w:id="0"/>
    </w:p>
    <w:sectPr w:rsidR="005B11F4" w:rsidSect="005B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DC" w:rsidRDefault="00DD71DC" w:rsidP="00697E9E">
      <w:r>
        <w:separator/>
      </w:r>
    </w:p>
  </w:endnote>
  <w:endnote w:type="continuationSeparator" w:id="1">
    <w:p w:rsidR="00DD71DC" w:rsidRDefault="00DD71DC" w:rsidP="0069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DC" w:rsidRDefault="00DD71DC" w:rsidP="00697E9E">
      <w:r>
        <w:separator/>
      </w:r>
    </w:p>
  </w:footnote>
  <w:footnote w:type="continuationSeparator" w:id="1">
    <w:p w:rsidR="00DD71DC" w:rsidRDefault="00DD71DC" w:rsidP="00697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D87B7C"/>
    <w:rsid w:val="001F3DC6"/>
    <w:rsid w:val="0038015F"/>
    <w:rsid w:val="003A0DEC"/>
    <w:rsid w:val="0046076D"/>
    <w:rsid w:val="004739FE"/>
    <w:rsid w:val="004A17AD"/>
    <w:rsid w:val="005B11F4"/>
    <w:rsid w:val="0065406D"/>
    <w:rsid w:val="00697E9E"/>
    <w:rsid w:val="00771898"/>
    <w:rsid w:val="008247E6"/>
    <w:rsid w:val="00880BCA"/>
    <w:rsid w:val="008F0820"/>
    <w:rsid w:val="0094075C"/>
    <w:rsid w:val="009D3BF6"/>
    <w:rsid w:val="009D4C86"/>
    <w:rsid w:val="00C043A2"/>
    <w:rsid w:val="00C808F7"/>
    <w:rsid w:val="00C83E17"/>
    <w:rsid w:val="00D4335F"/>
    <w:rsid w:val="00D45780"/>
    <w:rsid w:val="00D644DD"/>
    <w:rsid w:val="00DD71DC"/>
    <w:rsid w:val="00E80E06"/>
    <w:rsid w:val="00ED0BAF"/>
    <w:rsid w:val="102D2569"/>
    <w:rsid w:val="1D8442F5"/>
    <w:rsid w:val="241C21C8"/>
    <w:rsid w:val="2C516183"/>
    <w:rsid w:val="390F426F"/>
    <w:rsid w:val="4FE9746B"/>
    <w:rsid w:val="6D535020"/>
    <w:rsid w:val="6ED8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1F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B1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B1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B11F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B11F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268</TotalTime>
  <Pages>1</Pages>
  <Words>3</Words>
  <Characters>19</Characters>
  <Application>Microsoft Office Word</Application>
  <DocSecurity>0</DocSecurity>
  <Lines>1</Lines>
  <Paragraphs>1</Paragraphs>
  <ScaleCrop>false</ScaleCrop>
  <Company>China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dcterms:created xsi:type="dcterms:W3CDTF">2018-07-05T07:27:00Z</dcterms:created>
  <dcterms:modified xsi:type="dcterms:W3CDTF">2020-09-09T09:42:00Z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